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1B" w:rsidRPr="0063161B" w:rsidRDefault="0063161B" w:rsidP="0063161B">
      <w:pPr>
        <w:jc w:val="center"/>
        <w:rPr>
          <w:rFonts w:ascii="Calibri" w:hAnsi="Calibri" w:cs="Arial"/>
          <w:b/>
          <w:sz w:val="24"/>
          <w:szCs w:val="24"/>
        </w:rPr>
      </w:pPr>
      <w:r w:rsidRPr="0063161B">
        <w:rPr>
          <w:rFonts w:ascii="Calibri" w:hAnsi="Calibri" w:cs="Arial"/>
          <w:b/>
          <w:sz w:val="24"/>
          <w:szCs w:val="24"/>
        </w:rPr>
        <w:t xml:space="preserve">ALCOHOL QUIZ – </w:t>
      </w:r>
      <w:r w:rsidR="008A0295">
        <w:rPr>
          <w:rFonts w:ascii="Calibri" w:hAnsi="Calibri" w:cs="Arial"/>
          <w:b/>
          <w:sz w:val="24"/>
          <w:szCs w:val="24"/>
        </w:rPr>
        <w:t xml:space="preserve">Including </w:t>
      </w:r>
      <w:r w:rsidRPr="0063161B">
        <w:rPr>
          <w:rFonts w:ascii="Calibri" w:hAnsi="Calibri" w:cs="Arial"/>
          <w:b/>
          <w:sz w:val="24"/>
          <w:szCs w:val="24"/>
        </w:rPr>
        <w:t>Answers</w:t>
      </w:r>
    </w:p>
    <w:p w:rsidR="0063161B" w:rsidRPr="0084577E" w:rsidRDefault="0063161B" w:rsidP="0063161B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In what year was the corkscrew first patented?</w:t>
      </w:r>
    </w:p>
    <w:p w:rsidR="0063161B" w:rsidRPr="0084577E" w:rsidRDefault="0063161B" w:rsidP="0063161B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1785</w:t>
      </w:r>
    </w:p>
    <w:p w:rsidR="0063161B" w:rsidRPr="0084577E" w:rsidRDefault="0063161B" w:rsidP="0063161B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1780</w:t>
      </w:r>
    </w:p>
    <w:p w:rsidR="0063161B" w:rsidRPr="0084577E" w:rsidRDefault="0063161B" w:rsidP="0063161B">
      <w:pPr>
        <w:pStyle w:val="ListParagraph"/>
        <w:numPr>
          <w:ilvl w:val="1"/>
          <w:numId w:val="2"/>
        </w:numPr>
        <w:rPr>
          <w:rFonts w:ascii="Calibri" w:hAnsi="Calibri" w:cs="Arial"/>
          <w:color w:val="FF0000"/>
          <w:sz w:val="24"/>
          <w:szCs w:val="24"/>
        </w:rPr>
      </w:pPr>
      <w:r w:rsidRPr="0084577E">
        <w:rPr>
          <w:rFonts w:ascii="Calibri" w:hAnsi="Calibri" w:cs="Arial"/>
          <w:color w:val="FF0000"/>
          <w:sz w:val="24"/>
          <w:szCs w:val="24"/>
        </w:rPr>
        <w:t>1795</w:t>
      </w:r>
    </w:p>
    <w:p w:rsidR="0063161B" w:rsidRPr="0084577E" w:rsidRDefault="0063161B" w:rsidP="0063161B">
      <w:pPr>
        <w:pStyle w:val="ListParagraph"/>
        <w:ind w:left="1440"/>
        <w:rPr>
          <w:rFonts w:ascii="Calibri" w:hAnsi="Calibri" w:cs="Arial"/>
          <w:color w:val="FF0000"/>
          <w:sz w:val="24"/>
          <w:szCs w:val="24"/>
        </w:rPr>
      </w:pPr>
    </w:p>
    <w:p w:rsidR="0063161B" w:rsidRPr="0084577E" w:rsidRDefault="0063161B" w:rsidP="0063161B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The average number of grapes needed to produce a bottle of wine?</w:t>
      </w:r>
    </w:p>
    <w:p w:rsidR="0063161B" w:rsidRPr="0084577E" w:rsidRDefault="0063161B" w:rsidP="0063161B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1000</w:t>
      </w:r>
    </w:p>
    <w:p w:rsidR="0063161B" w:rsidRPr="0084577E" w:rsidRDefault="0063161B" w:rsidP="0063161B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 xml:space="preserve">600 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>1600</w:t>
      </w:r>
    </w:p>
    <w:p w:rsidR="008A0295" w:rsidRPr="0084577E" w:rsidRDefault="008A0295" w:rsidP="008A0295">
      <w:pPr>
        <w:pStyle w:val="ListParagraph"/>
        <w:ind w:left="1440"/>
        <w:rPr>
          <w:rFonts w:ascii="Calibri" w:hAnsi="Calibri" w:cs="Arial"/>
          <w:color w:val="000000" w:themeColor="text1"/>
          <w:sz w:val="24"/>
          <w:szCs w:val="24"/>
        </w:rPr>
      </w:pPr>
    </w:p>
    <w:p w:rsidR="008A0295" w:rsidRPr="0084577E" w:rsidRDefault="008A0295" w:rsidP="008A0295">
      <w:pPr>
        <w:pStyle w:val="ListParagraph"/>
        <w:numPr>
          <w:ilvl w:val="0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 xml:space="preserve">In the alcoholic drink, what is amaretto flavoured with? </w:t>
      </w:r>
      <w:r w:rsidRPr="0084577E">
        <w:rPr>
          <w:rFonts w:ascii="Calibri" w:hAnsi="Calibri" w:cs="Arial"/>
          <w:color w:val="C00000"/>
          <w:sz w:val="24"/>
          <w:szCs w:val="24"/>
        </w:rPr>
        <w:t>Almond</w:t>
      </w:r>
    </w:p>
    <w:p w:rsidR="008A0295" w:rsidRPr="0084577E" w:rsidRDefault="008A0295" w:rsidP="008A0295">
      <w:pPr>
        <w:pStyle w:val="ListParagraph"/>
        <w:rPr>
          <w:rFonts w:ascii="Calibri" w:hAnsi="Calibri" w:cs="Arial"/>
          <w:color w:val="000000" w:themeColor="text1"/>
          <w:sz w:val="24"/>
          <w:szCs w:val="24"/>
        </w:rPr>
      </w:pPr>
    </w:p>
    <w:p w:rsidR="008A0295" w:rsidRPr="0084577E" w:rsidRDefault="008A0295" w:rsidP="008A0295">
      <w:pPr>
        <w:pStyle w:val="ListParagraph"/>
        <w:numPr>
          <w:ilvl w:val="0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>A can (400ml) of 4.5% lager is equivalent to: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>2 plain digestive biscuits (115 calories)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>A slice of pepperoni pizza (250 calories)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000000" w:themeColor="text1"/>
          <w:sz w:val="24"/>
          <w:szCs w:val="24"/>
        </w:rPr>
      </w:pPr>
      <w:r w:rsidRPr="0084577E">
        <w:rPr>
          <w:rFonts w:ascii="Calibri" w:hAnsi="Calibri" w:cs="Arial"/>
          <w:color w:val="000000" w:themeColor="text1"/>
          <w:sz w:val="24"/>
          <w:szCs w:val="24"/>
        </w:rPr>
        <w:t>A small Yorkshire pudding (55 calories)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 xml:space="preserve">5 </w:t>
      </w:r>
      <w:proofErr w:type="spellStart"/>
      <w:r w:rsidRPr="0084577E">
        <w:rPr>
          <w:rFonts w:ascii="Calibri" w:hAnsi="Calibri" w:cs="Arial"/>
          <w:color w:val="C00000"/>
          <w:sz w:val="24"/>
          <w:szCs w:val="24"/>
        </w:rPr>
        <w:t>jaffa</w:t>
      </w:r>
      <w:proofErr w:type="spellEnd"/>
      <w:r w:rsidRPr="0084577E">
        <w:rPr>
          <w:rFonts w:ascii="Calibri" w:hAnsi="Calibri" w:cs="Arial"/>
          <w:color w:val="C00000"/>
          <w:sz w:val="24"/>
          <w:szCs w:val="24"/>
        </w:rPr>
        <w:t xml:space="preserve"> cakes (221 calories)</w:t>
      </w:r>
    </w:p>
    <w:p w:rsidR="008A0295" w:rsidRPr="0084577E" w:rsidRDefault="008A0295" w:rsidP="008A0295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8A0295" w:rsidRPr="0084577E" w:rsidRDefault="008A0295" w:rsidP="008A0295">
      <w:pPr>
        <w:pStyle w:val="ListParagraph"/>
        <w:numPr>
          <w:ilvl w:val="0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Drinking fizzy drinks will make you feel the effects of alcoholic drinks quicker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True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False</w:t>
      </w:r>
    </w:p>
    <w:p w:rsidR="008A0295" w:rsidRPr="0084577E" w:rsidRDefault="008A0295" w:rsidP="008A0295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8A0295" w:rsidRPr="0084577E" w:rsidRDefault="008A0295" w:rsidP="008A029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The shape of an old fashioned champagne glass is said to derive from the moulds of whose breasts? 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Marie Antoinette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Elizabeth 1</w:t>
      </w:r>
    </w:p>
    <w:p w:rsidR="008A0295" w:rsidRPr="0084577E" w:rsidRDefault="008A0295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Queen of Sheba</w:t>
      </w:r>
    </w:p>
    <w:p w:rsidR="00DC4F0F" w:rsidRPr="0084577E" w:rsidRDefault="00DC4F0F" w:rsidP="00DC4F0F">
      <w:pPr>
        <w:pStyle w:val="ListParagraph"/>
        <w:rPr>
          <w:rFonts w:ascii="Calibri" w:hAnsi="Calibri" w:cs="Arial"/>
          <w:sz w:val="24"/>
          <w:szCs w:val="24"/>
        </w:rPr>
      </w:pPr>
    </w:p>
    <w:p w:rsidR="008A0295" w:rsidRPr="0084577E" w:rsidRDefault="008A0295" w:rsidP="008A029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What are the recommended daily sensible drinking guidelines for men and women?</w:t>
      </w:r>
    </w:p>
    <w:p w:rsidR="008A0295" w:rsidRPr="0084577E" w:rsidRDefault="00DC4F0F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 unit for women, 2 for men</w:t>
      </w:r>
    </w:p>
    <w:p w:rsidR="00DC4F0F" w:rsidRPr="0084577E" w:rsidRDefault="00DC4F0F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1-2 units for women, 3-4 for men</w:t>
      </w:r>
    </w:p>
    <w:p w:rsidR="00DC4F0F" w:rsidRPr="0084577E" w:rsidRDefault="00DC4F0F" w:rsidP="008A029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2-3 units for women and men</w:t>
      </w:r>
    </w:p>
    <w:p w:rsidR="00DC4F0F" w:rsidRPr="0084577E" w:rsidRDefault="00DC4F0F" w:rsidP="008A029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3-4 for women and men</w:t>
      </w:r>
    </w:p>
    <w:p w:rsidR="00DC4F0F" w:rsidRPr="0084577E" w:rsidRDefault="00DC4F0F" w:rsidP="00DC4F0F">
      <w:pPr>
        <w:pStyle w:val="ListParagraph"/>
        <w:rPr>
          <w:rFonts w:ascii="Calibri" w:hAnsi="Calibri" w:cs="Arial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In Utah, it is illegal to do what at wine-tastings? </w:t>
      </w:r>
      <w:r w:rsidRPr="0084577E">
        <w:rPr>
          <w:rFonts w:ascii="Calibri" w:hAnsi="Calibri" w:cs="Arial"/>
          <w:color w:val="C00000"/>
          <w:sz w:val="24"/>
          <w:szCs w:val="24"/>
        </w:rPr>
        <w:t>Swallow the wine</w:t>
      </w:r>
    </w:p>
    <w:p w:rsidR="00DC4F0F" w:rsidRPr="0084577E" w:rsidRDefault="00DC4F0F" w:rsidP="00DC4F0F">
      <w:pPr>
        <w:pStyle w:val="ListParagraph"/>
        <w:rPr>
          <w:rFonts w:ascii="Calibri" w:hAnsi="Calibri" w:cs="Arial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How many units of alcohol are in a bottle of wine at 12% ABV (using UK </w:t>
      </w:r>
      <w:proofErr w:type="spellStart"/>
      <w:r w:rsidRPr="0084577E">
        <w:rPr>
          <w:rFonts w:ascii="Calibri" w:hAnsi="Calibri" w:cs="Arial"/>
          <w:sz w:val="24"/>
          <w:szCs w:val="24"/>
        </w:rPr>
        <w:t>govt</w:t>
      </w:r>
      <w:proofErr w:type="spellEnd"/>
      <w:r w:rsidRPr="0084577E">
        <w:rPr>
          <w:rFonts w:ascii="Calibri" w:hAnsi="Calibri" w:cs="Arial"/>
          <w:sz w:val="24"/>
          <w:szCs w:val="24"/>
        </w:rPr>
        <w:t xml:space="preserve"> measure of a ‘unit’)? </w:t>
      </w:r>
      <w:r w:rsidRPr="0084577E">
        <w:rPr>
          <w:rFonts w:ascii="Calibri" w:hAnsi="Calibri" w:cs="Arial"/>
          <w:color w:val="C00000"/>
          <w:sz w:val="24"/>
          <w:szCs w:val="24"/>
        </w:rPr>
        <w:t>9 units</w:t>
      </w:r>
    </w:p>
    <w:p w:rsidR="00DC4F0F" w:rsidRPr="0084577E" w:rsidRDefault="00DC4F0F" w:rsidP="00DC4F0F">
      <w:pPr>
        <w:pStyle w:val="ListParagraph"/>
        <w:rPr>
          <w:rFonts w:ascii="Calibri" w:hAnsi="Calibri" w:cs="Arial"/>
          <w:sz w:val="24"/>
          <w:szCs w:val="24"/>
        </w:rPr>
      </w:pPr>
    </w:p>
    <w:p w:rsidR="00DC4F0F" w:rsidRPr="00DC4F0F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What do, Tom Arnold, Sandra Bullock, Chevy Chase, Bill Crosby, Kris Kristofferson and Bruce Willis, have in common?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color w:val="C00000"/>
          <w:sz w:val="24"/>
          <w:szCs w:val="24"/>
        </w:rPr>
        <w:t>They have all worked as bar tenders</w:t>
      </w:r>
    </w:p>
    <w:p w:rsidR="00DC4F0F" w:rsidRPr="00DC4F0F" w:rsidRDefault="00DC4F0F" w:rsidP="00DC4F0F">
      <w:pPr>
        <w:pStyle w:val="ListParagraph"/>
        <w:rPr>
          <w:rFonts w:ascii="Calibri" w:hAnsi="Calibri" w:cs="Arial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lastRenderedPageBreak/>
        <w:t xml:space="preserve"> The Manhattan cocktail (whisky &amp; sweet vermouth) was invented by Winston Churchill’s mother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True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False</w:t>
      </w:r>
    </w:p>
    <w:p w:rsidR="00DC4F0F" w:rsidRPr="0084577E" w:rsidRDefault="00DC4F0F" w:rsidP="00DC4F0F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 Regularly drinking too much alcohol may increase the likelihood of which of the following problems?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Liver cirrhosis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Cancer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Fertility problems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 xml:space="preserve">All of the above </w:t>
      </w:r>
    </w:p>
    <w:p w:rsidR="00DC4F0F" w:rsidRPr="0084577E" w:rsidRDefault="00DC4F0F" w:rsidP="00DC4F0F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 When was beer first sold in cans?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1925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1930</w:t>
      </w:r>
    </w:p>
    <w:p w:rsidR="00DC4F0F" w:rsidRPr="0084577E" w:rsidRDefault="00DC4F0F" w:rsidP="00DC4F0F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1935</w:t>
      </w:r>
    </w:p>
    <w:p w:rsidR="00DC4F0F" w:rsidRPr="0084577E" w:rsidRDefault="00DC4F0F" w:rsidP="00DC4F0F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DC4F0F" w:rsidRPr="0084577E" w:rsidRDefault="00DC4F0F" w:rsidP="00DC4F0F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 xml:space="preserve"> </w:t>
      </w:r>
      <w:r w:rsidR="0084577E" w:rsidRPr="0084577E">
        <w:rPr>
          <w:rFonts w:ascii="Calibri" w:hAnsi="Calibri" w:cs="Arial"/>
          <w:sz w:val="24"/>
          <w:szCs w:val="24"/>
        </w:rPr>
        <w:t>In the 1600’s brandy was used in thermometers instead of mercury</w:t>
      </w:r>
    </w:p>
    <w:p w:rsidR="0084577E" w:rsidRP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 xml:space="preserve">True 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>False</w:t>
      </w:r>
    </w:p>
    <w:p w:rsidR="0084577E" w:rsidRDefault="0084577E" w:rsidP="0084577E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84577E" w:rsidRDefault="0084577E" w:rsidP="0084577E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Which country has the highest incidence of binge drinking?</w:t>
      </w:r>
    </w:p>
    <w:p w:rsidR="0084577E" w:rsidRP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UK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Sweden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France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Germany</w:t>
      </w:r>
    </w:p>
    <w:p w:rsidR="0084577E" w:rsidRDefault="0084577E" w:rsidP="0084577E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84577E" w:rsidRPr="0084577E" w:rsidRDefault="0084577E" w:rsidP="0084577E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Why is there an indentation at the bottom of wine bottle? </w:t>
      </w:r>
      <w:r>
        <w:rPr>
          <w:rFonts w:ascii="Calibri" w:hAnsi="Calibri" w:cs="Arial"/>
          <w:color w:val="C00000"/>
          <w:sz w:val="24"/>
          <w:szCs w:val="24"/>
        </w:rPr>
        <w:t>To strengthen the bottle</w:t>
      </w:r>
    </w:p>
    <w:p w:rsidR="0084577E" w:rsidRPr="0084577E" w:rsidRDefault="0084577E" w:rsidP="0084577E">
      <w:pPr>
        <w:pStyle w:val="ListParagraph"/>
        <w:rPr>
          <w:rFonts w:ascii="Calibri" w:hAnsi="Calibri" w:cs="Arial"/>
          <w:sz w:val="24"/>
          <w:szCs w:val="24"/>
        </w:rPr>
      </w:pPr>
    </w:p>
    <w:p w:rsidR="0084577E" w:rsidRPr="0084577E" w:rsidRDefault="0084577E" w:rsidP="0084577E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Alcohol will warm you up if you’re cold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True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False</w:t>
      </w:r>
    </w:p>
    <w:p w:rsidR="0084577E" w:rsidRDefault="0084577E" w:rsidP="0084577E">
      <w:pPr>
        <w:pStyle w:val="ListParagraph"/>
        <w:numPr>
          <w:ilvl w:val="0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What is the most popular gift in Eastern Europe? </w:t>
      </w:r>
      <w:r>
        <w:rPr>
          <w:rFonts w:ascii="Calibri" w:hAnsi="Calibri" w:cs="Arial"/>
          <w:color w:val="C00000"/>
          <w:sz w:val="24"/>
          <w:szCs w:val="24"/>
        </w:rPr>
        <w:t>Vodka</w:t>
      </w:r>
    </w:p>
    <w:p w:rsidR="0084577E" w:rsidRDefault="0084577E" w:rsidP="0084577E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84577E" w:rsidRDefault="0084577E" w:rsidP="0084577E">
      <w:pPr>
        <w:pStyle w:val="ListParagraph"/>
        <w:numPr>
          <w:ilvl w:val="0"/>
          <w:numId w:val="2"/>
        </w:numPr>
        <w:rPr>
          <w:rFonts w:ascii="Calibri" w:hAnsi="Calibri" w:cs="Arial"/>
          <w:color w:val="C00000"/>
          <w:sz w:val="24"/>
          <w:szCs w:val="24"/>
        </w:rPr>
      </w:pPr>
      <w:r>
        <w:rPr>
          <w:rFonts w:ascii="Calibri" w:hAnsi="Calibri" w:cs="Arial"/>
          <w:color w:val="C00000"/>
          <w:sz w:val="24"/>
          <w:szCs w:val="24"/>
        </w:rPr>
        <w:t xml:space="preserve"> </w:t>
      </w:r>
      <w:r w:rsidRPr="0084577E">
        <w:rPr>
          <w:rFonts w:ascii="Calibri" w:hAnsi="Calibri" w:cs="Arial"/>
          <w:sz w:val="24"/>
          <w:szCs w:val="24"/>
        </w:rPr>
        <w:t xml:space="preserve">What is the difference between British Wine and English Wine? </w:t>
      </w:r>
      <w:r>
        <w:rPr>
          <w:rFonts w:ascii="Calibri" w:hAnsi="Calibri" w:cs="Arial"/>
          <w:color w:val="C00000"/>
          <w:sz w:val="24"/>
          <w:szCs w:val="24"/>
        </w:rPr>
        <w:t xml:space="preserve">British wine is made from imported grapes, English wine is made from grapes grown and harvested in England </w:t>
      </w:r>
    </w:p>
    <w:p w:rsidR="0084577E" w:rsidRPr="0084577E" w:rsidRDefault="0084577E" w:rsidP="0084577E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84577E" w:rsidRDefault="0084577E" w:rsidP="00476CB5">
      <w:pPr>
        <w:pStyle w:val="ListParagraph"/>
        <w:numPr>
          <w:ilvl w:val="0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sz w:val="24"/>
          <w:szCs w:val="24"/>
        </w:rPr>
        <w:t xml:space="preserve">What is methyphobia? </w:t>
      </w:r>
      <w:r>
        <w:rPr>
          <w:rFonts w:ascii="Calibri" w:hAnsi="Calibri" w:cs="Arial"/>
          <w:color w:val="C00000"/>
          <w:sz w:val="24"/>
          <w:szCs w:val="24"/>
        </w:rPr>
        <w:t>A fear of alcohol</w:t>
      </w:r>
    </w:p>
    <w:p w:rsidR="00476CB5" w:rsidRPr="00476CB5" w:rsidRDefault="00476CB5" w:rsidP="00476CB5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476CB5" w:rsidRDefault="00476CB5" w:rsidP="00476CB5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476CB5" w:rsidRDefault="00476CB5" w:rsidP="00476CB5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476CB5" w:rsidRPr="00476CB5" w:rsidRDefault="00476CB5" w:rsidP="00476CB5">
      <w:pPr>
        <w:pStyle w:val="ListParagraph"/>
        <w:rPr>
          <w:rFonts w:ascii="Calibri" w:hAnsi="Calibri" w:cs="Arial"/>
          <w:color w:val="C00000"/>
          <w:sz w:val="24"/>
          <w:szCs w:val="24"/>
        </w:rPr>
      </w:pPr>
    </w:p>
    <w:p w:rsidR="0084577E" w:rsidRPr="00476CB5" w:rsidRDefault="00476CB5" w:rsidP="00476CB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84577E" w:rsidRPr="0084577E">
        <w:rPr>
          <w:rFonts w:ascii="Calibri" w:hAnsi="Calibri" w:cs="Arial"/>
          <w:sz w:val="24"/>
          <w:szCs w:val="24"/>
        </w:rPr>
        <w:t>Which age group is most likely to drink more than eight units a day for men and six units a day for women?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11-15 year olds</w:t>
      </w:r>
    </w:p>
    <w:p w:rsidR="0084577E" w:rsidRP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84577E">
        <w:rPr>
          <w:rFonts w:ascii="Calibri" w:hAnsi="Calibri" w:cs="Arial"/>
          <w:color w:val="C00000"/>
          <w:sz w:val="24"/>
          <w:szCs w:val="24"/>
        </w:rPr>
        <w:t>16-24 year olds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36-44 year olds</w:t>
      </w:r>
    </w:p>
    <w:p w:rsidR="0084577E" w:rsidRDefault="0084577E" w:rsidP="0084577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65 and over </w:t>
      </w:r>
    </w:p>
    <w:p w:rsidR="0084577E" w:rsidRDefault="0084577E" w:rsidP="0084577E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84577E" w:rsidRDefault="00476CB5" w:rsidP="0084577E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Who said “I drink to keep body and soul apart”?</w:t>
      </w:r>
    </w:p>
    <w:p w:rsidR="00476CB5" w:rsidRP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476CB5">
        <w:rPr>
          <w:rFonts w:ascii="Calibri" w:hAnsi="Calibri" w:cs="Arial"/>
          <w:color w:val="C00000"/>
          <w:sz w:val="24"/>
          <w:szCs w:val="24"/>
        </w:rPr>
        <w:t>Oscar Wilde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George Bernard Shaw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Samuel Johnson</w:t>
      </w:r>
    </w:p>
    <w:p w:rsidR="00476CB5" w:rsidRDefault="00476CB5" w:rsidP="00476CB5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476CB5" w:rsidRDefault="00476CB5" w:rsidP="00476CB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How many units per day does the Chief Medical Officer recommend that women should not regular exceed?</w:t>
      </w:r>
    </w:p>
    <w:p w:rsidR="00476CB5" w:rsidRP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476CB5">
        <w:rPr>
          <w:rFonts w:ascii="Calibri" w:hAnsi="Calibri" w:cs="Arial"/>
          <w:color w:val="C00000"/>
          <w:sz w:val="24"/>
          <w:szCs w:val="24"/>
        </w:rPr>
        <w:t>2-3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5-6</w:t>
      </w:r>
    </w:p>
    <w:p w:rsidR="00476CB5" w:rsidRDefault="00476CB5" w:rsidP="00476CB5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476CB5" w:rsidRDefault="00476CB5" w:rsidP="00476CB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Who said, “You meet a better class of people in pubs”?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Oscar Wilde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Richard Harris</w:t>
      </w:r>
    </w:p>
    <w:p w:rsidR="00476CB5" w:rsidRP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r w:rsidRPr="00476CB5">
        <w:rPr>
          <w:rFonts w:ascii="Calibri" w:hAnsi="Calibri" w:cs="Arial"/>
          <w:color w:val="C00000"/>
          <w:sz w:val="24"/>
          <w:szCs w:val="24"/>
        </w:rPr>
        <w:t>Oliver Reed</w:t>
      </w:r>
    </w:p>
    <w:p w:rsidR="00476CB5" w:rsidRDefault="00476CB5" w:rsidP="00476CB5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476CB5" w:rsidRDefault="00476CB5" w:rsidP="00476CB5">
      <w:pPr>
        <w:pStyle w:val="ListParagraph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How many units are in a pint of 3.6% ABV bitter?</w:t>
      </w:r>
    </w:p>
    <w:p w:rsid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</w:p>
    <w:p w:rsidR="00476CB5" w:rsidRPr="00476CB5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color w:val="C00000"/>
          <w:sz w:val="24"/>
          <w:szCs w:val="24"/>
        </w:rPr>
      </w:pPr>
      <w:bookmarkStart w:id="0" w:name="_GoBack"/>
      <w:r w:rsidRPr="00476CB5">
        <w:rPr>
          <w:rFonts w:ascii="Calibri" w:hAnsi="Calibri" w:cs="Arial"/>
          <w:color w:val="C00000"/>
          <w:sz w:val="24"/>
          <w:szCs w:val="24"/>
        </w:rPr>
        <w:t>2</w:t>
      </w:r>
    </w:p>
    <w:bookmarkEnd w:id="0"/>
    <w:p w:rsidR="00476CB5" w:rsidRPr="0084577E" w:rsidRDefault="00476CB5" w:rsidP="00476CB5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</w:t>
      </w:r>
    </w:p>
    <w:p w:rsidR="0084577E" w:rsidRPr="0084577E" w:rsidRDefault="0084577E" w:rsidP="0084577E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84577E" w:rsidRPr="0084577E" w:rsidRDefault="0084577E" w:rsidP="0084577E">
      <w:pPr>
        <w:pStyle w:val="ListParagraph"/>
        <w:ind w:left="1440"/>
        <w:rPr>
          <w:rFonts w:ascii="Calibri" w:hAnsi="Calibri" w:cs="Arial"/>
          <w:b/>
          <w:sz w:val="24"/>
          <w:szCs w:val="24"/>
        </w:rPr>
      </w:pPr>
    </w:p>
    <w:p w:rsidR="00DC4F0F" w:rsidRDefault="00DC4F0F" w:rsidP="00DC4F0F">
      <w:pPr>
        <w:pStyle w:val="ListParagraph"/>
        <w:ind w:left="1440"/>
        <w:rPr>
          <w:rFonts w:ascii="Calibri" w:hAnsi="Calibri" w:cs="Arial"/>
          <w:b/>
          <w:color w:val="C00000"/>
          <w:sz w:val="24"/>
          <w:szCs w:val="24"/>
        </w:rPr>
      </w:pPr>
    </w:p>
    <w:p w:rsidR="00DC4F0F" w:rsidRDefault="00DC4F0F" w:rsidP="00DC4F0F">
      <w:pPr>
        <w:pStyle w:val="ListParagraph"/>
        <w:ind w:left="1440"/>
        <w:rPr>
          <w:rFonts w:ascii="Calibri" w:hAnsi="Calibri" w:cs="Arial"/>
          <w:b/>
          <w:color w:val="C00000"/>
          <w:sz w:val="24"/>
          <w:szCs w:val="24"/>
        </w:rPr>
      </w:pPr>
    </w:p>
    <w:p w:rsidR="00DC4F0F" w:rsidRPr="00DC4F0F" w:rsidRDefault="00DC4F0F" w:rsidP="00DC4F0F">
      <w:pPr>
        <w:pStyle w:val="ListParagraph"/>
        <w:ind w:left="1440"/>
        <w:rPr>
          <w:rFonts w:ascii="Calibri" w:hAnsi="Calibri" w:cs="Arial"/>
          <w:b/>
          <w:color w:val="C00000"/>
          <w:sz w:val="24"/>
          <w:szCs w:val="24"/>
        </w:rPr>
      </w:pPr>
    </w:p>
    <w:p w:rsidR="008A0295" w:rsidRPr="008A0295" w:rsidRDefault="008A0295" w:rsidP="008A0295">
      <w:pPr>
        <w:ind w:left="1080"/>
        <w:rPr>
          <w:rFonts w:ascii="Calibri" w:hAnsi="Calibri" w:cs="Arial"/>
          <w:b/>
          <w:sz w:val="24"/>
          <w:szCs w:val="24"/>
        </w:rPr>
      </w:pPr>
    </w:p>
    <w:p w:rsidR="008A0295" w:rsidRPr="008A0295" w:rsidRDefault="008A0295" w:rsidP="008A0295">
      <w:pPr>
        <w:pStyle w:val="ListParagraph"/>
        <w:ind w:left="1440"/>
        <w:rPr>
          <w:rFonts w:ascii="Calibri" w:hAnsi="Calibri" w:cs="Arial"/>
          <w:b/>
          <w:sz w:val="24"/>
          <w:szCs w:val="24"/>
        </w:rPr>
      </w:pPr>
    </w:p>
    <w:p w:rsidR="008A0295" w:rsidRDefault="008A0295" w:rsidP="008A0295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63161B" w:rsidRDefault="0063161B" w:rsidP="0063161B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63161B" w:rsidRDefault="0063161B" w:rsidP="0063161B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p w:rsidR="0063161B" w:rsidRPr="0063161B" w:rsidRDefault="0063161B" w:rsidP="0063161B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:rsidR="0063161B" w:rsidRPr="0063161B" w:rsidRDefault="0063161B" w:rsidP="0063161B">
      <w:pPr>
        <w:pStyle w:val="ListParagraph"/>
        <w:ind w:left="1440"/>
        <w:rPr>
          <w:rFonts w:ascii="Calibri" w:hAnsi="Calibri" w:cs="Arial"/>
          <w:color w:val="C00000"/>
          <w:sz w:val="24"/>
          <w:szCs w:val="24"/>
        </w:rPr>
      </w:pPr>
    </w:p>
    <w:sectPr w:rsidR="0063161B" w:rsidRPr="006316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78F3"/>
    <w:multiLevelType w:val="hybridMultilevel"/>
    <w:tmpl w:val="C71E7E34"/>
    <w:lvl w:ilvl="0" w:tplc="83A4B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567A"/>
    <w:multiLevelType w:val="hybridMultilevel"/>
    <w:tmpl w:val="8BD6212E"/>
    <w:lvl w:ilvl="0" w:tplc="83A4BB04">
      <w:start w:val="1"/>
      <w:numFmt w:val="decimal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F55177D"/>
    <w:multiLevelType w:val="hybridMultilevel"/>
    <w:tmpl w:val="C4989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A2FEE"/>
    <w:multiLevelType w:val="hybridMultilevel"/>
    <w:tmpl w:val="CBB0C2D6"/>
    <w:lvl w:ilvl="0" w:tplc="2AA2E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280B0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B"/>
    <w:rsid w:val="0001744E"/>
    <w:rsid w:val="00476CB5"/>
    <w:rsid w:val="0063161B"/>
    <w:rsid w:val="0084577E"/>
    <w:rsid w:val="008A0295"/>
    <w:rsid w:val="00D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2FEC-BD49-4F50-BF9A-4F488BC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88CDB-0679-4403-A449-0F741A3D1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4BC41-0B0D-41DE-BCF3-28E9EB900256}"/>
</file>

<file path=customXml/itemProps3.xml><?xml version="1.0" encoding="utf-8"?>
<ds:datastoreItem xmlns:ds="http://schemas.openxmlformats.org/officeDocument/2006/customXml" ds:itemID="{82BFD736-32D0-4166-A80E-A7906EC7C240}"/>
</file>

<file path=customXml/itemProps4.xml><?xml version="1.0" encoding="utf-8"?>
<ds:datastoreItem xmlns:ds="http://schemas.openxmlformats.org/officeDocument/2006/customXml" ds:itemID="{5F06EEE2-E7F4-44DC-AD26-47AF2880747A}"/>
</file>

<file path=docProps/app.xml><?xml version="1.0" encoding="utf-8"?>
<Properties xmlns="http://schemas.openxmlformats.org/officeDocument/2006/extended-properties" xmlns:vt="http://schemas.openxmlformats.org/officeDocument/2006/docPropsVTypes">
  <Template>3D61C99E</Template>
  <TotalTime>46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Foster</dc:creator>
  <cp:keywords/>
  <dc:description/>
  <cp:lastModifiedBy>Diane Foster</cp:lastModifiedBy>
  <cp:revision>1</cp:revision>
  <dcterms:created xsi:type="dcterms:W3CDTF">2016-07-21T09:25:00Z</dcterms:created>
  <dcterms:modified xsi:type="dcterms:W3CDTF">2016-07-21T10:11:00Z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1526200</vt:r8>
  </property>
</Properties>
</file>